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7EA27" w14:textId="77777777" w:rsidR="00C83A6E" w:rsidRPr="005D2652" w:rsidRDefault="00C83A6E" w:rsidP="005D2652">
      <w:pPr>
        <w:pStyle w:val="3"/>
        <w:spacing w:line="360" w:lineRule="auto"/>
        <w:jc w:val="left"/>
        <w:rPr>
          <w:rFonts w:ascii="Tahoma" w:hAnsi="Tahoma" w:cs="Tahoma"/>
          <w:b w:val="0"/>
          <w:sz w:val="20"/>
          <w:szCs w:val="20"/>
        </w:rPr>
      </w:pPr>
    </w:p>
    <w:p w14:paraId="12CE949D" w14:textId="77777777" w:rsidR="00C83A6E" w:rsidRPr="005D2652" w:rsidRDefault="00C83A6E" w:rsidP="005D2652">
      <w:pPr>
        <w:pStyle w:val="3"/>
        <w:spacing w:line="360" w:lineRule="auto"/>
        <w:rPr>
          <w:rFonts w:ascii="Tahoma" w:hAnsi="Tahoma" w:cs="Tahoma"/>
          <w:sz w:val="20"/>
          <w:szCs w:val="20"/>
        </w:rPr>
      </w:pPr>
      <w:r w:rsidRPr="005D2652">
        <w:rPr>
          <w:rFonts w:ascii="Tahoma" w:hAnsi="Tahoma" w:cs="Tahoma"/>
          <w:sz w:val="20"/>
          <w:szCs w:val="20"/>
        </w:rPr>
        <w:t>ΥΠΕΥΘΥΝΗ ΔΗΛΩΣΗ</w:t>
      </w:r>
    </w:p>
    <w:p w14:paraId="1A281897" w14:textId="77777777" w:rsidR="00C83A6E" w:rsidRPr="005D2652" w:rsidRDefault="00C83A6E" w:rsidP="005D2652">
      <w:pPr>
        <w:pStyle w:val="3"/>
        <w:spacing w:line="360" w:lineRule="auto"/>
        <w:rPr>
          <w:rFonts w:ascii="Tahoma" w:hAnsi="Tahoma" w:cs="Tahoma"/>
          <w:sz w:val="20"/>
          <w:szCs w:val="20"/>
          <w:vertAlign w:val="superscript"/>
        </w:rPr>
      </w:pPr>
      <w:r w:rsidRPr="005D2652">
        <w:rPr>
          <w:rFonts w:ascii="Tahoma" w:hAnsi="Tahoma" w:cs="Tahoma"/>
          <w:sz w:val="20"/>
          <w:szCs w:val="20"/>
          <w:vertAlign w:val="superscript"/>
        </w:rPr>
        <w:t>(άρθρο 8 Ν.1599/1986)</w:t>
      </w:r>
    </w:p>
    <w:p w14:paraId="0F440C42" w14:textId="77777777" w:rsidR="00C83A6E" w:rsidRPr="005D2652" w:rsidRDefault="00C83A6E" w:rsidP="005D2652">
      <w:pPr>
        <w:pStyle w:val="a3"/>
        <w:tabs>
          <w:tab w:val="clear" w:pos="4153"/>
          <w:tab w:val="clear" w:pos="8306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40970AAE" w14:textId="77777777" w:rsidR="00C83A6E" w:rsidRPr="005D2652" w:rsidRDefault="00C83A6E" w:rsidP="005D2652">
      <w:pPr>
        <w:pStyle w:val="20"/>
        <w:pBdr>
          <w:right w:val="single" w:sz="4" w:space="7" w:color="auto"/>
        </w:pBdr>
        <w:spacing w:line="360" w:lineRule="auto"/>
        <w:ind w:right="139"/>
        <w:rPr>
          <w:rFonts w:ascii="Tahoma" w:hAnsi="Tahoma" w:cs="Tahoma"/>
          <w:szCs w:val="20"/>
        </w:rPr>
      </w:pPr>
      <w:r w:rsidRPr="005D2652">
        <w:rPr>
          <w:rFonts w:ascii="Tahoma" w:hAnsi="Tahoma" w:cs="Tahoma"/>
          <w:szCs w:val="20"/>
        </w:rPr>
        <w:t>Η ακρίβεια των στοιχείων που υποβάλλονται με αυτή τη δήλωση μπορεί να ελεγχθεί με βάση το αρχείο άλλων υπηρεσιών (άρθρο 8,</w:t>
      </w:r>
      <w:r w:rsidR="0016598B" w:rsidRPr="005D2652">
        <w:rPr>
          <w:rFonts w:ascii="Tahoma" w:hAnsi="Tahoma" w:cs="Tahoma"/>
          <w:szCs w:val="20"/>
        </w:rPr>
        <w:t xml:space="preserve"> </w:t>
      </w:r>
      <w:r w:rsidRPr="005D2652">
        <w:rPr>
          <w:rFonts w:ascii="Tahoma" w:hAnsi="Tahoma" w:cs="Tahoma"/>
          <w:szCs w:val="20"/>
        </w:rPr>
        <w:t>παρ. 4 Ν. 1599/1986)</w:t>
      </w:r>
    </w:p>
    <w:p w14:paraId="7D8192B8" w14:textId="77777777" w:rsidR="00C83A6E" w:rsidRPr="005D2652" w:rsidRDefault="00C83A6E" w:rsidP="005D2652">
      <w:pPr>
        <w:pStyle w:val="a5"/>
        <w:spacing w:line="360" w:lineRule="auto"/>
        <w:jc w:val="left"/>
        <w:rPr>
          <w:rFonts w:ascii="Tahoma" w:hAnsi="Tahoma" w:cs="Tahoma"/>
          <w:sz w:val="20"/>
          <w:szCs w:val="20"/>
        </w:rPr>
      </w:pPr>
    </w:p>
    <w:p w14:paraId="6EE6910E" w14:textId="77777777" w:rsidR="00C83A6E" w:rsidRPr="005D2652" w:rsidRDefault="00C83A6E" w:rsidP="005D2652">
      <w:pPr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851"/>
        <w:gridCol w:w="189"/>
        <w:gridCol w:w="360"/>
        <w:gridCol w:w="31"/>
        <w:gridCol w:w="689"/>
        <w:gridCol w:w="1080"/>
        <w:gridCol w:w="344"/>
        <w:gridCol w:w="376"/>
        <w:gridCol w:w="540"/>
        <w:gridCol w:w="540"/>
        <w:gridCol w:w="1291"/>
        <w:gridCol w:w="6"/>
      </w:tblGrid>
      <w:tr w:rsidR="00C83A6E" w:rsidRPr="005D2652" w14:paraId="0ADAD628" w14:textId="77777777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E57BBCD" w14:textId="77777777" w:rsidR="00C83A6E" w:rsidRPr="005D2652" w:rsidRDefault="00C83A6E" w:rsidP="005D2652">
            <w:pPr>
              <w:spacing w:before="240" w:line="360" w:lineRule="auto"/>
              <w:ind w:right="-6878"/>
              <w:rPr>
                <w:rFonts w:ascii="Tahoma" w:hAnsi="Tahoma" w:cs="Tahoma"/>
                <w:sz w:val="20"/>
                <w:szCs w:val="20"/>
              </w:rPr>
            </w:pPr>
            <w:r w:rsidRPr="005D2652">
              <w:rPr>
                <w:rFonts w:ascii="Tahoma" w:hAnsi="Tahoma" w:cs="Tahoma"/>
                <w:sz w:val="20"/>
                <w:szCs w:val="20"/>
              </w:rPr>
              <w:t>ΠΡΟΣ</w:t>
            </w:r>
            <w:r w:rsidRPr="005D2652">
              <w:rPr>
                <w:rFonts w:ascii="Tahoma" w:hAnsi="Tahoma" w:cs="Tahoma"/>
                <w:sz w:val="20"/>
                <w:szCs w:val="20"/>
                <w:vertAlign w:val="superscript"/>
              </w:rPr>
              <w:t>(1)</w:t>
            </w:r>
            <w:r w:rsidRPr="005D265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14:paraId="26CC68BD" w14:textId="77777777" w:rsidR="00C83A6E" w:rsidRPr="005D2652" w:rsidRDefault="00C83A6E" w:rsidP="005D2652">
            <w:pPr>
              <w:spacing w:line="360" w:lineRule="auto"/>
              <w:ind w:right="-687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83A6E" w:rsidRPr="005D2652" w14:paraId="5AD95644" w14:textId="77777777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856788D" w14:textId="77777777" w:rsidR="00C83A6E" w:rsidRPr="005D2652" w:rsidRDefault="00C83A6E" w:rsidP="005D2652">
            <w:pPr>
              <w:spacing w:before="240" w:line="360" w:lineRule="auto"/>
              <w:ind w:right="-6878"/>
              <w:rPr>
                <w:rFonts w:ascii="Tahoma" w:hAnsi="Tahoma" w:cs="Tahoma"/>
                <w:sz w:val="20"/>
                <w:szCs w:val="20"/>
              </w:rPr>
            </w:pPr>
            <w:r w:rsidRPr="005D2652">
              <w:rPr>
                <w:rFonts w:ascii="Tahoma" w:hAnsi="Tahoma" w:cs="Tahoma"/>
                <w:sz w:val="20"/>
                <w:szCs w:val="20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14:paraId="785B7FA7" w14:textId="77777777" w:rsidR="00C83A6E" w:rsidRPr="005D2652" w:rsidRDefault="00C83A6E" w:rsidP="005D2652">
            <w:pPr>
              <w:spacing w:line="360" w:lineRule="auto"/>
              <w:ind w:right="-6878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3"/>
          </w:tcPr>
          <w:p w14:paraId="693D1FFA" w14:textId="77777777" w:rsidR="00C83A6E" w:rsidRPr="005D2652" w:rsidRDefault="00C83A6E" w:rsidP="005D2652">
            <w:pPr>
              <w:spacing w:line="360" w:lineRule="auto"/>
              <w:ind w:right="-6878"/>
              <w:rPr>
                <w:rFonts w:ascii="Tahoma" w:hAnsi="Tahoma" w:cs="Tahoma"/>
                <w:sz w:val="20"/>
                <w:szCs w:val="20"/>
              </w:rPr>
            </w:pPr>
            <w:r w:rsidRPr="005D2652">
              <w:rPr>
                <w:rFonts w:ascii="Tahoma" w:hAnsi="Tahoma" w:cs="Tahoma"/>
                <w:sz w:val="20"/>
                <w:szCs w:val="20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14:paraId="6900B2D4" w14:textId="77777777" w:rsidR="00C83A6E" w:rsidRPr="005D2652" w:rsidRDefault="00C83A6E" w:rsidP="005D2652">
            <w:pPr>
              <w:spacing w:line="360" w:lineRule="auto"/>
              <w:ind w:right="-6878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C83A6E" w:rsidRPr="005D2652" w14:paraId="7C33D42B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ECF5414" w14:textId="77777777" w:rsidR="00C83A6E" w:rsidRPr="005D2652" w:rsidRDefault="00C83A6E" w:rsidP="005D2652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D2652">
              <w:rPr>
                <w:rFonts w:ascii="Tahoma" w:hAnsi="Tahoma" w:cs="Tahoma"/>
                <w:sz w:val="20"/>
                <w:szCs w:val="20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14:paraId="52D97A40" w14:textId="77777777" w:rsidR="00C83A6E" w:rsidRPr="005D2652" w:rsidRDefault="00C83A6E" w:rsidP="005D2652">
            <w:pPr>
              <w:spacing w:line="360" w:lineRule="auto"/>
              <w:ind w:right="-687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C83A6E" w:rsidRPr="005D2652" w14:paraId="038C311A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B5F7D8A" w14:textId="77777777" w:rsidR="00C83A6E" w:rsidRPr="005D2652" w:rsidRDefault="00C83A6E" w:rsidP="005D2652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D2652">
              <w:rPr>
                <w:rFonts w:ascii="Tahoma" w:hAnsi="Tahoma" w:cs="Tahoma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14:paraId="49600427" w14:textId="77777777" w:rsidR="00C83A6E" w:rsidRPr="005D2652" w:rsidRDefault="00C83A6E" w:rsidP="005D2652">
            <w:pPr>
              <w:spacing w:line="360" w:lineRule="auto"/>
              <w:ind w:right="-687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C83A6E" w:rsidRPr="005D2652" w14:paraId="395FE7A6" w14:textId="77777777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4445942" w14:textId="77777777" w:rsidR="00C83A6E" w:rsidRPr="005D2652" w:rsidRDefault="00C83A6E" w:rsidP="005D2652">
            <w:pPr>
              <w:spacing w:line="360" w:lineRule="auto"/>
              <w:ind w:right="-2332"/>
              <w:rPr>
                <w:rFonts w:ascii="Tahoma" w:hAnsi="Tahoma" w:cs="Tahoma"/>
                <w:sz w:val="20"/>
                <w:szCs w:val="20"/>
              </w:rPr>
            </w:pPr>
            <w:r w:rsidRPr="005D2652">
              <w:rPr>
                <w:rFonts w:ascii="Tahoma" w:hAnsi="Tahoma" w:cs="Tahoma"/>
                <w:sz w:val="20"/>
                <w:szCs w:val="20"/>
              </w:rPr>
              <w:t>Ημερομηνία γέννησης</w:t>
            </w:r>
            <w:r w:rsidRPr="005D2652">
              <w:rPr>
                <w:rFonts w:ascii="Tahoma" w:hAnsi="Tahoma" w:cs="Tahoma"/>
                <w:sz w:val="20"/>
                <w:szCs w:val="20"/>
                <w:vertAlign w:val="superscript"/>
              </w:rPr>
              <w:t>(2)</w:t>
            </w:r>
            <w:r w:rsidRPr="005D2652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14:paraId="3D211643" w14:textId="77777777" w:rsidR="00C83A6E" w:rsidRPr="005D2652" w:rsidRDefault="00C83A6E" w:rsidP="005D2652">
            <w:pPr>
              <w:spacing w:line="360" w:lineRule="auto"/>
              <w:ind w:right="-687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C83A6E" w:rsidRPr="005D2652" w14:paraId="626D754C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A6F1" w14:textId="77777777" w:rsidR="00C83A6E" w:rsidRPr="005D2652" w:rsidRDefault="00C83A6E" w:rsidP="005D2652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D2652">
              <w:rPr>
                <w:rFonts w:ascii="Tahoma" w:hAnsi="Tahoma" w:cs="Tahoma"/>
                <w:sz w:val="20"/>
                <w:szCs w:val="20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4B02" w14:textId="77777777" w:rsidR="00C83A6E" w:rsidRPr="005D2652" w:rsidRDefault="00C83A6E" w:rsidP="005D2652">
            <w:pPr>
              <w:spacing w:line="360" w:lineRule="auto"/>
              <w:ind w:right="-687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C83A6E" w:rsidRPr="005D2652" w14:paraId="10B01A6A" w14:textId="77777777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C39E231" w14:textId="77777777" w:rsidR="00C83A6E" w:rsidRPr="005D2652" w:rsidRDefault="00C83A6E" w:rsidP="005D2652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D2652">
              <w:rPr>
                <w:rFonts w:ascii="Tahoma" w:hAnsi="Tahoma" w:cs="Tahoma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14:paraId="73A735C2" w14:textId="77777777" w:rsidR="00C83A6E" w:rsidRPr="005D2652" w:rsidRDefault="00C83A6E" w:rsidP="005D2652">
            <w:pPr>
              <w:spacing w:line="360" w:lineRule="auto"/>
              <w:ind w:right="-687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70C64A03" w14:textId="77777777" w:rsidR="00C83A6E" w:rsidRPr="005D2652" w:rsidRDefault="00C83A6E" w:rsidP="005D2652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D2652">
              <w:rPr>
                <w:rFonts w:ascii="Tahoma" w:hAnsi="Tahoma" w:cs="Tahoma"/>
                <w:sz w:val="20"/>
                <w:szCs w:val="20"/>
              </w:rPr>
              <w:t>Τηλ:</w:t>
            </w:r>
          </w:p>
        </w:tc>
        <w:tc>
          <w:tcPr>
            <w:tcW w:w="4171" w:type="dxa"/>
            <w:gridSpan w:val="6"/>
            <w:vAlign w:val="center"/>
          </w:tcPr>
          <w:p w14:paraId="02123CB8" w14:textId="77777777" w:rsidR="00C83A6E" w:rsidRPr="005D2652" w:rsidRDefault="00C83A6E" w:rsidP="005D2652">
            <w:pPr>
              <w:spacing w:line="360" w:lineRule="auto"/>
              <w:ind w:right="-687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C83A6E" w:rsidRPr="005D2652" w14:paraId="4C849974" w14:textId="77777777" w:rsidTr="0016598B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EF2177F" w14:textId="77777777" w:rsidR="00C83A6E" w:rsidRPr="005D2652" w:rsidRDefault="00C83A6E" w:rsidP="005D2652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D2652">
              <w:rPr>
                <w:rFonts w:ascii="Tahoma" w:hAnsi="Tahoma" w:cs="Tahoma"/>
                <w:sz w:val="20"/>
                <w:szCs w:val="20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14:paraId="387C3C74" w14:textId="77777777" w:rsidR="00C83A6E" w:rsidRPr="005D2652" w:rsidRDefault="00C83A6E" w:rsidP="005D2652">
            <w:pPr>
              <w:spacing w:line="360" w:lineRule="auto"/>
              <w:ind w:right="-687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1127F567" w14:textId="77777777" w:rsidR="00C83A6E" w:rsidRPr="005D2652" w:rsidRDefault="00C83A6E" w:rsidP="005D2652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D2652">
              <w:rPr>
                <w:rFonts w:ascii="Tahoma" w:hAnsi="Tahoma" w:cs="Tahoma"/>
                <w:sz w:val="20"/>
                <w:szCs w:val="20"/>
              </w:rPr>
              <w:t>Οδός:</w:t>
            </w:r>
          </w:p>
        </w:tc>
        <w:tc>
          <w:tcPr>
            <w:tcW w:w="2349" w:type="dxa"/>
            <w:gridSpan w:val="5"/>
            <w:vAlign w:val="center"/>
          </w:tcPr>
          <w:p w14:paraId="44FE19EE" w14:textId="77777777" w:rsidR="00C83A6E" w:rsidRPr="005D2652" w:rsidRDefault="00C83A6E" w:rsidP="005D2652">
            <w:pPr>
              <w:spacing w:line="360" w:lineRule="auto"/>
              <w:ind w:right="-687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63358B10" w14:textId="77777777" w:rsidR="00C83A6E" w:rsidRPr="005D2652" w:rsidRDefault="00C83A6E" w:rsidP="005D2652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D2652">
              <w:rPr>
                <w:rFonts w:ascii="Tahoma" w:hAnsi="Tahoma" w:cs="Tahoma"/>
                <w:sz w:val="20"/>
                <w:szCs w:val="20"/>
              </w:rPr>
              <w:t>Αριθ:</w:t>
            </w:r>
          </w:p>
        </w:tc>
        <w:tc>
          <w:tcPr>
            <w:tcW w:w="540" w:type="dxa"/>
            <w:vAlign w:val="center"/>
          </w:tcPr>
          <w:p w14:paraId="1824C938" w14:textId="77777777" w:rsidR="00C83A6E" w:rsidRPr="005D2652" w:rsidRDefault="00C83A6E" w:rsidP="005D2652">
            <w:pPr>
              <w:spacing w:line="360" w:lineRule="auto"/>
              <w:ind w:right="-687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56482C1B" w14:textId="77777777" w:rsidR="00C83A6E" w:rsidRPr="005D2652" w:rsidRDefault="00C83A6E" w:rsidP="005D2652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D2652">
              <w:rPr>
                <w:rFonts w:ascii="Tahoma" w:hAnsi="Tahoma" w:cs="Tahoma"/>
                <w:sz w:val="20"/>
                <w:szCs w:val="20"/>
              </w:rPr>
              <w:t>ΤΚ:</w:t>
            </w:r>
          </w:p>
        </w:tc>
        <w:tc>
          <w:tcPr>
            <w:tcW w:w="1291" w:type="dxa"/>
            <w:vAlign w:val="center"/>
          </w:tcPr>
          <w:p w14:paraId="29D0DB95" w14:textId="77777777" w:rsidR="00C83A6E" w:rsidRPr="005D2652" w:rsidRDefault="00C83A6E" w:rsidP="005D2652">
            <w:pPr>
              <w:spacing w:line="360" w:lineRule="auto"/>
              <w:ind w:right="-687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C83A6E" w:rsidRPr="005D2652" w14:paraId="66BF3340" w14:textId="77777777" w:rsidTr="0016598B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15FFC512" w14:textId="77777777" w:rsidR="00C83A6E" w:rsidRPr="005D2652" w:rsidRDefault="00C83A6E" w:rsidP="005D2652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D2652">
              <w:rPr>
                <w:rFonts w:ascii="Tahoma" w:hAnsi="Tahoma" w:cs="Tahoma"/>
                <w:sz w:val="20"/>
                <w:szCs w:val="20"/>
              </w:rPr>
              <w:t>Αρ. Τηλεομοιοτύπου (</w:t>
            </w:r>
            <w:r w:rsidRPr="005D2652">
              <w:rPr>
                <w:rFonts w:ascii="Tahoma" w:hAnsi="Tahoma" w:cs="Tahoma"/>
                <w:sz w:val="20"/>
                <w:szCs w:val="20"/>
                <w:lang w:val="en-US"/>
              </w:rPr>
              <w:t>Fax</w:t>
            </w:r>
            <w:r w:rsidRPr="005D2652">
              <w:rPr>
                <w:rFonts w:ascii="Tahoma" w:hAnsi="Tahoma" w:cs="Tahoma"/>
                <w:sz w:val="20"/>
                <w:szCs w:val="20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14:paraId="1037F36C" w14:textId="77777777" w:rsidR="00C83A6E" w:rsidRPr="005D2652" w:rsidRDefault="00C83A6E" w:rsidP="005D2652">
            <w:pPr>
              <w:spacing w:line="360" w:lineRule="auto"/>
              <w:ind w:right="-687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113" w:type="dxa"/>
            <w:gridSpan w:val="3"/>
            <w:vAlign w:val="bottom"/>
          </w:tcPr>
          <w:p w14:paraId="4D822C55" w14:textId="77777777" w:rsidR="00C83A6E" w:rsidRPr="005D2652" w:rsidRDefault="00C83A6E" w:rsidP="005D2652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D2652">
              <w:rPr>
                <w:rFonts w:ascii="Tahoma" w:hAnsi="Tahoma" w:cs="Tahoma"/>
                <w:sz w:val="20"/>
                <w:szCs w:val="20"/>
              </w:rPr>
              <w:t>Δ/νση Ηλεκτρ. Ταχυδρομείου</w:t>
            </w:r>
          </w:p>
          <w:p w14:paraId="15EB9844" w14:textId="77777777" w:rsidR="00C83A6E" w:rsidRPr="005D2652" w:rsidRDefault="00C83A6E" w:rsidP="005D2652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D2652">
              <w:rPr>
                <w:rFonts w:ascii="Tahoma" w:hAnsi="Tahoma" w:cs="Tahoma"/>
                <w:sz w:val="20"/>
                <w:szCs w:val="20"/>
              </w:rPr>
              <w:t>(Ε-</w:t>
            </w:r>
            <w:r w:rsidRPr="005D2652">
              <w:rPr>
                <w:rFonts w:ascii="Tahoma" w:hAnsi="Tahoma" w:cs="Tahoma"/>
                <w:sz w:val="20"/>
                <w:szCs w:val="20"/>
                <w:lang w:val="en-US"/>
              </w:rPr>
              <w:t>mail</w:t>
            </w:r>
            <w:r w:rsidRPr="005D2652">
              <w:rPr>
                <w:rFonts w:ascii="Tahoma" w:hAnsi="Tahoma" w:cs="Tahoma"/>
                <w:sz w:val="20"/>
                <w:szCs w:val="20"/>
              </w:rPr>
              <w:t>):</w:t>
            </w:r>
          </w:p>
        </w:tc>
        <w:tc>
          <w:tcPr>
            <w:tcW w:w="2753" w:type="dxa"/>
            <w:gridSpan w:val="5"/>
            <w:vAlign w:val="center"/>
          </w:tcPr>
          <w:p w14:paraId="0A3D24F3" w14:textId="77777777" w:rsidR="00C83A6E" w:rsidRPr="005D2652" w:rsidRDefault="00C83A6E" w:rsidP="005D2652">
            <w:pPr>
              <w:spacing w:line="360" w:lineRule="auto"/>
              <w:ind w:right="-6878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01E0833" w14:textId="77777777" w:rsidR="00C83A6E" w:rsidRPr="005D2652" w:rsidRDefault="00C83A6E" w:rsidP="005D2652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14:paraId="2B2D6039" w14:textId="77777777" w:rsidR="00C83A6E" w:rsidRPr="005D2652" w:rsidRDefault="00C83A6E" w:rsidP="005D2652">
      <w:pPr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C83A6E" w:rsidRPr="005D2652" w14:paraId="24A167A5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06D1406E" w14:textId="77777777" w:rsidR="00C83A6E" w:rsidRPr="005D2652" w:rsidRDefault="00C83A6E" w:rsidP="005D2652">
            <w:pPr>
              <w:spacing w:line="360" w:lineRule="auto"/>
              <w:ind w:right="12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D2652">
              <w:rPr>
                <w:rFonts w:ascii="Tahoma" w:hAnsi="Tahoma" w:cs="Tahoma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5D2652">
              <w:rPr>
                <w:rFonts w:ascii="Tahoma" w:hAnsi="Tahoma" w:cs="Tahoma"/>
                <w:sz w:val="20"/>
                <w:szCs w:val="20"/>
                <w:vertAlign w:val="superscript"/>
              </w:rPr>
              <w:t>(3)</w:t>
            </w:r>
            <w:r w:rsidRPr="005D2652">
              <w:rPr>
                <w:rFonts w:ascii="Tahoma" w:hAnsi="Tahoma" w:cs="Tahoma"/>
                <w:sz w:val="20"/>
                <w:szCs w:val="20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C83A6E" w:rsidRPr="005D2652" w14:paraId="4FCFB72F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F11FACF" w14:textId="77777777" w:rsidR="00C83A6E" w:rsidRPr="005D2652" w:rsidRDefault="00C83A6E" w:rsidP="005D2652">
            <w:pPr>
              <w:spacing w:line="360" w:lineRule="auto"/>
              <w:ind w:right="125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3A6E" w:rsidRPr="005D2652" w14:paraId="193B3180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EB353B3" w14:textId="268DDE07" w:rsidR="00A56A9D" w:rsidRPr="005D2652" w:rsidRDefault="00A56A9D" w:rsidP="005D2652">
            <w:pPr>
              <w:numPr>
                <w:ilvl w:val="0"/>
                <w:numId w:val="11"/>
              </w:numPr>
              <w:spacing w:line="360" w:lineRule="auto"/>
              <w:ind w:left="284" w:right="125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D2652">
              <w:rPr>
                <w:rFonts w:ascii="Tahoma" w:hAnsi="Tahoma" w:cs="Tahoma"/>
                <w:sz w:val="20"/>
                <w:szCs w:val="20"/>
              </w:rPr>
              <w:t xml:space="preserve">Είμαι μέλος </w:t>
            </w:r>
            <w:r w:rsidR="008D23BF" w:rsidRPr="005D2652">
              <w:rPr>
                <w:rFonts w:ascii="Tahoma" w:hAnsi="Tahoma" w:cs="Tahoma"/>
                <w:sz w:val="20"/>
                <w:szCs w:val="20"/>
              </w:rPr>
              <w:t>Ε</w:t>
            </w:r>
            <w:r w:rsidR="003E418F" w:rsidRPr="005D2652">
              <w:rPr>
                <w:rFonts w:ascii="Tahoma" w:hAnsi="Tahoma" w:cs="Tahoma"/>
                <w:sz w:val="20"/>
                <w:szCs w:val="20"/>
              </w:rPr>
              <w:t>.Τ.Ε.Π.</w:t>
            </w:r>
            <w:r w:rsidRPr="005D265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226B5" w:rsidRPr="005D2652">
              <w:rPr>
                <w:rFonts w:ascii="Tahoma" w:hAnsi="Tahoma" w:cs="Tahoma"/>
                <w:sz w:val="20"/>
                <w:szCs w:val="20"/>
              </w:rPr>
              <w:t>της Σχολής Επιστημών</w:t>
            </w:r>
            <w:r w:rsidR="00D401A2" w:rsidRPr="005D2652">
              <w:rPr>
                <w:rFonts w:ascii="Tahoma" w:hAnsi="Tahoma" w:cs="Tahoma"/>
                <w:sz w:val="20"/>
                <w:szCs w:val="20"/>
              </w:rPr>
              <w:t xml:space="preserve"> των Φυτών</w:t>
            </w:r>
          </w:p>
          <w:p w14:paraId="709EDAC2" w14:textId="77777777" w:rsidR="00785452" w:rsidRPr="005D2652" w:rsidRDefault="00785452" w:rsidP="005D2652">
            <w:pPr>
              <w:spacing w:line="360" w:lineRule="auto"/>
              <w:ind w:left="284" w:right="1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3A6E" w:rsidRPr="005D2652" w14:paraId="075DB8FC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EE6BA12" w14:textId="144EAFB4" w:rsidR="008D23BF" w:rsidRPr="005D2652" w:rsidRDefault="00DE3F37" w:rsidP="005D2652">
            <w:pPr>
              <w:numPr>
                <w:ilvl w:val="0"/>
                <w:numId w:val="11"/>
              </w:numPr>
              <w:spacing w:line="360" w:lineRule="auto"/>
              <w:ind w:left="284" w:right="125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D2652">
              <w:rPr>
                <w:rFonts w:ascii="Tahoma" w:hAnsi="Tahoma" w:cs="Tahoma"/>
                <w:sz w:val="20"/>
                <w:szCs w:val="20"/>
              </w:rPr>
              <w:t xml:space="preserve">Δεν αποχωρώ από την υπηρεσία λόγω συμπλήρωσης ορίου ηλικίας κατά τη διάρκεια της προκηρυσσόμενης θητείας (από </w:t>
            </w:r>
            <w:r w:rsidR="005A4256" w:rsidRPr="005D2652">
              <w:rPr>
                <w:rFonts w:ascii="Tahoma" w:hAnsi="Tahoma" w:cs="Tahoma"/>
                <w:sz w:val="20"/>
                <w:szCs w:val="20"/>
              </w:rPr>
              <w:t>01</w:t>
            </w:r>
            <w:r w:rsidRPr="005D2652">
              <w:rPr>
                <w:rFonts w:ascii="Tahoma" w:hAnsi="Tahoma" w:cs="Tahoma"/>
                <w:sz w:val="20"/>
                <w:szCs w:val="20"/>
              </w:rPr>
              <w:t>-</w:t>
            </w:r>
            <w:r w:rsidR="005A4256" w:rsidRPr="005D2652">
              <w:rPr>
                <w:rFonts w:ascii="Tahoma" w:hAnsi="Tahoma" w:cs="Tahoma"/>
                <w:sz w:val="20"/>
                <w:szCs w:val="20"/>
              </w:rPr>
              <w:t>09</w:t>
            </w:r>
            <w:r w:rsidRPr="005D2652">
              <w:rPr>
                <w:rFonts w:ascii="Tahoma" w:hAnsi="Tahoma" w:cs="Tahoma"/>
                <w:sz w:val="20"/>
                <w:szCs w:val="20"/>
              </w:rPr>
              <w:t>-202</w:t>
            </w:r>
            <w:r w:rsidR="000319A3">
              <w:rPr>
                <w:rFonts w:ascii="Tahoma" w:hAnsi="Tahoma" w:cs="Tahoma"/>
                <w:sz w:val="20"/>
                <w:szCs w:val="20"/>
              </w:rPr>
              <w:t>6</w:t>
            </w:r>
            <w:r w:rsidRPr="005D2652">
              <w:rPr>
                <w:rFonts w:ascii="Tahoma" w:hAnsi="Tahoma" w:cs="Tahoma"/>
                <w:sz w:val="20"/>
                <w:szCs w:val="20"/>
              </w:rPr>
              <w:t xml:space="preserve"> έως</w:t>
            </w:r>
            <w:r w:rsidR="005A4256" w:rsidRPr="005D2652">
              <w:rPr>
                <w:rFonts w:ascii="Tahoma" w:hAnsi="Tahoma" w:cs="Tahoma"/>
                <w:sz w:val="20"/>
                <w:szCs w:val="20"/>
              </w:rPr>
              <w:t xml:space="preserve"> 31</w:t>
            </w:r>
            <w:r w:rsidRPr="005D2652">
              <w:rPr>
                <w:rFonts w:ascii="Tahoma" w:hAnsi="Tahoma" w:cs="Tahoma"/>
                <w:sz w:val="20"/>
                <w:szCs w:val="20"/>
              </w:rPr>
              <w:t>-</w:t>
            </w:r>
            <w:r w:rsidR="005A4256" w:rsidRPr="005D2652">
              <w:rPr>
                <w:rFonts w:ascii="Tahoma" w:hAnsi="Tahoma" w:cs="Tahoma"/>
                <w:sz w:val="20"/>
                <w:szCs w:val="20"/>
              </w:rPr>
              <w:t>08-</w:t>
            </w:r>
            <w:r w:rsidRPr="005D2652">
              <w:rPr>
                <w:rFonts w:ascii="Tahoma" w:hAnsi="Tahoma" w:cs="Tahoma"/>
                <w:sz w:val="20"/>
                <w:szCs w:val="20"/>
              </w:rPr>
              <w:t>202</w:t>
            </w:r>
            <w:r w:rsidR="000319A3">
              <w:rPr>
                <w:rFonts w:ascii="Tahoma" w:hAnsi="Tahoma" w:cs="Tahoma"/>
                <w:sz w:val="20"/>
                <w:szCs w:val="20"/>
              </w:rPr>
              <w:t>7</w:t>
            </w:r>
            <w:r w:rsidRPr="005D2652">
              <w:rPr>
                <w:rFonts w:ascii="Tahoma" w:hAnsi="Tahoma" w:cs="Tahoma"/>
                <w:sz w:val="20"/>
                <w:szCs w:val="20"/>
              </w:rPr>
              <w:t>)</w:t>
            </w:r>
            <w:r w:rsidR="008D23BF" w:rsidRPr="005D2652">
              <w:rPr>
                <w:rFonts w:ascii="Tahoma" w:hAnsi="Tahoma" w:cs="Tahoma"/>
                <w:sz w:val="20"/>
                <w:szCs w:val="20"/>
              </w:rPr>
              <w:t xml:space="preserve"> και δεν τελώ σε άδεια άνευ αποδοχών ή σε αναστολή καθηκόντων  (παρ. 4 του άρ. 41 του Ν. 4957/22)</w:t>
            </w:r>
          </w:p>
          <w:p w14:paraId="447CEB5A" w14:textId="77777777" w:rsidR="00C83A6E" w:rsidRPr="005D2652" w:rsidRDefault="00C83A6E" w:rsidP="005D2652">
            <w:pPr>
              <w:spacing w:line="360" w:lineRule="auto"/>
              <w:ind w:left="284" w:right="1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3A6E" w:rsidRPr="005D2652" w14:paraId="3C4C4169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18E547E" w14:textId="77777777" w:rsidR="00C83A6E" w:rsidRPr="005D2652" w:rsidRDefault="00C83A6E" w:rsidP="005D2652">
            <w:pPr>
              <w:spacing w:line="360" w:lineRule="auto"/>
              <w:ind w:right="125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3A6E" w:rsidRPr="005D2652" w14:paraId="56665585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476389A" w14:textId="77777777" w:rsidR="00C83A6E" w:rsidRPr="005D2652" w:rsidRDefault="00C83A6E" w:rsidP="005D2652">
            <w:pPr>
              <w:spacing w:line="360" w:lineRule="auto"/>
              <w:ind w:left="284" w:right="125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3A6E" w:rsidRPr="005D2652" w14:paraId="216099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EEBA689" w14:textId="77777777" w:rsidR="00C83A6E" w:rsidRPr="005D2652" w:rsidRDefault="00C83A6E" w:rsidP="005D2652">
            <w:pPr>
              <w:spacing w:line="360" w:lineRule="auto"/>
              <w:ind w:right="125"/>
              <w:jc w:val="right"/>
              <w:rPr>
                <w:rFonts w:ascii="Tahoma" w:hAnsi="Tahoma" w:cs="Tahoma"/>
                <w:sz w:val="20"/>
                <w:szCs w:val="20"/>
                <w:vertAlign w:val="superscript"/>
              </w:rPr>
            </w:pPr>
            <w:r w:rsidRPr="005D265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2652">
              <w:rPr>
                <w:rFonts w:ascii="Tahoma" w:hAnsi="Tahoma" w:cs="Tahoma"/>
                <w:sz w:val="20"/>
                <w:szCs w:val="20"/>
                <w:vertAlign w:val="superscript"/>
              </w:rPr>
              <w:t>(4)</w:t>
            </w:r>
          </w:p>
        </w:tc>
      </w:tr>
    </w:tbl>
    <w:p w14:paraId="11F66B1C" w14:textId="77777777" w:rsidR="00C83A6E" w:rsidRPr="005D2652" w:rsidRDefault="00C83A6E" w:rsidP="005D2652">
      <w:pPr>
        <w:pStyle w:val="a6"/>
        <w:spacing w:line="360" w:lineRule="auto"/>
        <w:ind w:left="0" w:right="484"/>
        <w:jc w:val="right"/>
        <w:rPr>
          <w:rFonts w:ascii="Tahoma" w:hAnsi="Tahoma" w:cs="Tahoma"/>
          <w:szCs w:val="20"/>
        </w:rPr>
      </w:pPr>
      <w:r w:rsidRPr="005D2652">
        <w:rPr>
          <w:rFonts w:ascii="Tahoma" w:hAnsi="Tahoma" w:cs="Tahoma"/>
          <w:szCs w:val="20"/>
        </w:rPr>
        <w:t xml:space="preserve">Ημερομηνία:      </w:t>
      </w:r>
      <w:r w:rsidR="00B14191" w:rsidRPr="005D2652">
        <w:rPr>
          <w:rFonts w:ascii="Tahoma" w:hAnsi="Tahoma" w:cs="Tahoma"/>
          <w:color w:val="000000"/>
          <w:szCs w:val="20"/>
        </w:rPr>
        <w:t>…</w:t>
      </w:r>
      <w:r w:rsidR="00B14191" w:rsidRPr="005D2652">
        <w:rPr>
          <w:rFonts w:ascii="Tahoma" w:hAnsi="Tahoma" w:cs="Tahoma"/>
          <w:color w:val="000000"/>
          <w:szCs w:val="20"/>
          <w:lang w:val="en-US"/>
        </w:rPr>
        <w:t xml:space="preserve"> </w:t>
      </w:r>
      <w:r w:rsidRPr="005D2652">
        <w:rPr>
          <w:rFonts w:ascii="Tahoma" w:hAnsi="Tahoma" w:cs="Tahoma"/>
          <w:color w:val="000000"/>
          <w:szCs w:val="20"/>
        </w:rPr>
        <w:t>/</w:t>
      </w:r>
      <w:r w:rsidR="00B14191" w:rsidRPr="005D2652">
        <w:rPr>
          <w:rFonts w:ascii="Tahoma" w:hAnsi="Tahoma" w:cs="Tahoma"/>
          <w:color w:val="000000"/>
          <w:szCs w:val="20"/>
        </w:rPr>
        <w:t>…</w:t>
      </w:r>
      <w:r w:rsidRPr="005D2652">
        <w:rPr>
          <w:rFonts w:ascii="Tahoma" w:hAnsi="Tahoma" w:cs="Tahoma"/>
          <w:color w:val="000000"/>
          <w:szCs w:val="20"/>
        </w:rPr>
        <w:t>/</w:t>
      </w:r>
      <w:r w:rsidR="00B14191" w:rsidRPr="005D2652">
        <w:rPr>
          <w:rFonts w:ascii="Tahoma" w:hAnsi="Tahoma" w:cs="Tahoma"/>
          <w:color w:val="000000"/>
          <w:szCs w:val="20"/>
        </w:rPr>
        <w:t xml:space="preserve"> </w:t>
      </w:r>
      <w:r w:rsidRPr="005D2652">
        <w:rPr>
          <w:rFonts w:ascii="Tahoma" w:hAnsi="Tahoma" w:cs="Tahoma"/>
          <w:color w:val="000000"/>
          <w:szCs w:val="20"/>
        </w:rPr>
        <w:t>20</w:t>
      </w:r>
      <w:r w:rsidR="00B14191" w:rsidRPr="005D2652">
        <w:rPr>
          <w:rFonts w:ascii="Tahoma" w:hAnsi="Tahoma" w:cs="Tahoma"/>
          <w:color w:val="000000"/>
          <w:szCs w:val="20"/>
        </w:rPr>
        <w:t>…</w:t>
      </w:r>
    </w:p>
    <w:p w14:paraId="3577D249" w14:textId="77777777" w:rsidR="00C83A6E" w:rsidRPr="005D2652" w:rsidRDefault="00C83A6E" w:rsidP="005D2652">
      <w:pPr>
        <w:pStyle w:val="a6"/>
        <w:spacing w:line="360" w:lineRule="auto"/>
        <w:ind w:left="0" w:right="484"/>
        <w:jc w:val="right"/>
        <w:rPr>
          <w:rFonts w:ascii="Tahoma" w:hAnsi="Tahoma" w:cs="Tahoma"/>
          <w:szCs w:val="20"/>
        </w:rPr>
      </w:pPr>
    </w:p>
    <w:p w14:paraId="50CB0E70" w14:textId="77777777" w:rsidR="00C83A6E" w:rsidRPr="005D2652" w:rsidRDefault="00C83A6E" w:rsidP="005D2652">
      <w:pPr>
        <w:pStyle w:val="a6"/>
        <w:spacing w:line="360" w:lineRule="auto"/>
        <w:ind w:left="0" w:right="484"/>
        <w:jc w:val="right"/>
        <w:rPr>
          <w:rFonts w:ascii="Tahoma" w:hAnsi="Tahoma" w:cs="Tahoma"/>
          <w:szCs w:val="20"/>
        </w:rPr>
      </w:pPr>
      <w:r w:rsidRPr="005D2652">
        <w:rPr>
          <w:rFonts w:ascii="Tahoma" w:hAnsi="Tahoma" w:cs="Tahoma"/>
          <w:szCs w:val="20"/>
        </w:rPr>
        <w:t>Ο – Η Δηλών</w:t>
      </w:r>
    </w:p>
    <w:p w14:paraId="18F5C950" w14:textId="77777777" w:rsidR="00C83A6E" w:rsidRPr="005D2652" w:rsidRDefault="00C83A6E" w:rsidP="005D2652">
      <w:pPr>
        <w:pStyle w:val="a6"/>
        <w:spacing w:line="360" w:lineRule="auto"/>
        <w:ind w:left="0"/>
        <w:jc w:val="right"/>
        <w:rPr>
          <w:rFonts w:ascii="Tahoma" w:hAnsi="Tahoma" w:cs="Tahoma"/>
          <w:szCs w:val="20"/>
        </w:rPr>
      </w:pPr>
    </w:p>
    <w:p w14:paraId="2838C7BF" w14:textId="77777777" w:rsidR="00C83A6E" w:rsidRPr="005D2652" w:rsidRDefault="00C83A6E" w:rsidP="005D2652">
      <w:pPr>
        <w:pStyle w:val="a6"/>
        <w:spacing w:line="360" w:lineRule="auto"/>
        <w:ind w:left="0"/>
        <w:jc w:val="right"/>
        <w:rPr>
          <w:rFonts w:ascii="Tahoma" w:hAnsi="Tahoma" w:cs="Tahoma"/>
          <w:szCs w:val="20"/>
        </w:rPr>
      </w:pPr>
    </w:p>
    <w:p w14:paraId="2553C161" w14:textId="77777777" w:rsidR="00C83A6E" w:rsidRPr="005D2652" w:rsidRDefault="00C83A6E" w:rsidP="005D2652">
      <w:pPr>
        <w:pStyle w:val="a6"/>
        <w:spacing w:line="360" w:lineRule="auto"/>
        <w:ind w:left="0" w:right="484"/>
        <w:jc w:val="right"/>
        <w:rPr>
          <w:rFonts w:ascii="Tahoma" w:hAnsi="Tahoma" w:cs="Tahoma"/>
          <w:szCs w:val="20"/>
        </w:rPr>
      </w:pPr>
      <w:r w:rsidRPr="005D2652">
        <w:rPr>
          <w:rFonts w:ascii="Tahoma" w:hAnsi="Tahoma" w:cs="Tahoma"/>
          <w:szCs w:val="20"/>
        </w:rPr>
        <w:t>(Υπογραφή)</w:t>
      </w:r>
    </w:p>
    <w:p w14:paraId="192E7BA9" w14:textId="77777777" w:rsidR="00C83A6E" w:rsidRPr="005D2652" w:rsidRDefault="00C83A6E" w:rsidP="005D265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74AB892" w14:textId="77777777" w:rsidR="00FB1A99" w:rsidRPr="005D2652" w:rsidRDefault="00FB1A99" w:rsidP="005D265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8977906" w14:textId="77777777" w:rsidR="00C83A6E" w:rsidRPr="005D2652" w:rsidRDefault="00C83A6E" w:rsidP="005D2652">
      <w:pPr>
        <w:pStyle w:val="a6"/>
        <w:numPr>
          <w:ilvl w:val="0"/>
          <w:numId w:val="14"/>
        </w:numPr>
        <w:spacing w:line="360" w:lineRule="auto"/>
        <w:ind w:left="142"/>
        <w:jc w:val="both"/>
        <w:rPr>
          <w:rFonts w:ascii="Tahoma" w:hAnsi="Tahoma" w:cs="Tahoma"/>
          <w:szCs w:val="20"/>
        </w:rPr>
      </w:pPr>
      <w:r w:rsidRPr="005D2652">
        <w:rPr>
          <w:rFonts w:ascii="Tahoma" w:hAnsi="Tahoma" w:cs="Tahoma"/>
          <w:szCs w:val="20"/>
        </w:rPr>
        <w:t>Αναγράφεται από τον ενδιαφερόμενο πολίτη ή Αρχή ή η Υπηρεσία του δημόσιου τομέα, που απευθύνεται η αίτηση.</w:t>
      </w:r>
    </w:p>
    <w:p w14:paraId="660AE007" w14:textId="77777777" w:rsidR="00C83A6E" w:rsidRPr="005D2652" w:rsidRDefault="00C83A6E" w:rsidP="005D2652">
      <w:pPr>
        <w:pStyle w:val="a6"/>
        <w:numPr>
          <w:ilvl w:val="0"/>
          <w:numId w:val="14"/>
        </w:numPr>
        <w:spacing w:line="360" w:lineRule="auto"/>
        <w:ind w:left="142"/>
        <w:jc w:val="both"/>
        <w:rPr>
          <w:rFonts w:ascii="Tahoma" w:hAnsi="Tahoma" w:cs="Tahoma"/>
          <w:szCs w:val="20"/>
        </w:rPr>
      </w:pPr>
      <w:r w:rsidRPr="005D2652">
        <w:rPr>
          <w:rFonts w:ascii="Tahoma" w:hAnsi="Tahoma" w:cs="Tahoma"/>
          <w:szCs w:val="20"/>
        </w:rPr>
        <w:t xml:space="preserve">Αναγράφεται ολογράφως. </w:t>
      </w:r>
    </w:p>
    <w:p w14:paraId="4A414854" w14:textId="77777777" w:rsidR="00C83A6E" w:rsidRPr="005D2652" w:rsidRDefault="00C83A6E" w:rsidP="005D2652">
      <w:pPr>
        <w:pStyle w:val="a6"/>
        <w:numPr>
          <w:ilvl w:val="0"/>
          <w:numId w:val="14"/>
        </w:numPr>
        <w:spacing w:line="360" w:lineRule="auto"/>
        <w:ind w:left="142"/>
        <w:jc w:val="both"/>
        <w:rPr>
          <w:rFonts w:ascii="Tahoma" w:hAnsi="Tahoma" w:cs="Tahoma"/>
          <w:szCs w:val="20"/>
        </w:rPr>
      </w:pPr>
      <w:r w:rsidRPr="005D2652">
        <w:rPr>
          <w:rFonts w:ascii="Tahoma" w:hAnsi="Tahoma" w:cs="Tahoma"/>
          <w:szCs w:val="20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580ABE9" w14:textId="77777777" w:rsidR="00864411" w:rsidRPr="005D2652" w:rsidRDefault="00C83A6E" w:rsidP="005D2652">
      <w:pPr>
        <w:pStyle w:val="a6"/>
        <w:numPr>
          <w:ilvl w:val="0"/>
          <w:numId w:val="14"/>
        </w:numPr>
        <w:spacing w:line="360" w:lineRule="auto"/>
        <w:ind w:left="142"/>
        <w:jc w:val="both"/>
        <w:rPr>
          <w:rFonts w:ascii="Tahoma" w:hAnsi="Tahoma" w:cs="Tahoma"/>
          <w:szCs w:val="20"/>
        </w:rPr>
      </w:pPr>
      <w:r w:rsidRPr="005D2652">
        <w:rPr>
          <w:rFonts w:ascii="Tahoma" w:hAnsi="Tahoma" w:cs="Tahoma"/>
          <w:szCs w:val="20"/>
        </w:rPr>
        <w:t xml:space="preserve">Σε περίπτωση ανεπάρκειας χώρου η δήλωση συνεχίζεται στην πίσω όψη της και υπογράφεται από τον δηλούντα ή την δηλούσα. </w:t>
      </w:r>
    </w:p>
    <w:sectPr w:rsidR="00864411" w:rsidRPr="005D2652">
      <w:headerReference w:type="default" r:id="rId10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7DCDD" w14:textId="77777777" w:rsidR="00CD6B2F" w:rsidRDefault="00CD6B2F">
      <w:r>
        <w:separator/>
      </w:r>
    </w:p>
  </w:endnote>
  <w:endnote w:type="continuationSeparator" w:id="0">
    <w:p w14:paraId="36E0AB59" w14:textId="77777777" w:rsidR="00CD6B2F" w:rsidRDefault="00CD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C7F2C" w14:textId="77777777" w:rsidR="00CD6B2F" w:rsidRDefault="00CD6B2F">
      <w:r>
        <w:separator/>
      </w:r>
    </w:p>
  </w:footnote>
  <w:footnote w:type="continuationSeparator" w:id="0">
    <w:p w14:paraId="0B0A1C6B" w14:textId="77777777" w:rsidR="00CD6B2F" w:rsidRDefault="00CD6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1419B" w14:textId="77777777" w:rsidR="00C83A6E" w:rsidRDefault="00C83A6E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4D1454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2028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6636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464C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34D1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5C4E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1E8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E6E4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B44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339DB"/>
    <w:multiLevelType w:val="hybridMultilevel"/>
    <w:tmpl w:val="880CA194"/>
    <w:lvl w:ilvl="0" w:tplc="0408000F">
      <w:start w:val="1"/>
      <w:numFmt w:val="decimal"/>
      <w:lvlText w:val="%1."/>
      <w:lvlJc w:val="left"/>
      <w:pPr>
        <w:ind w:left="540" w:hanging="360"/>
      </w:p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3DA2E1A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3190CF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0ED5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2A65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5C5C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76496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CD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90CD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5AF1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32AC584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FEE7B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9DE61E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3011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B222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9AD45C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C44A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8D4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382AFF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60209"/>
    <w:multiLevelType w:val="hybridMultilevel"/>
    <w:tmpl w:val="2D4AE85A"/>
    <w:lvl w:ilvl="0" w:tplc="C72ED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8437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8E80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625C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618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5A4C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8CF2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C2C2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265A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3605DB"/>
    <w:multiLevelType w:val="hybridMultilevel"/>
    <w:tmpl w:val="1742B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600881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20B401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5295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C810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E086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24B1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B837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8616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ECA1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4B7CFE"/>
    <w:multiLevelType w:val="hybridMultilevel"/>
    <w:tmpl w:val="D5D8702C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6312005"/>
    <w:multiLevelType w:val="hybridMultilevel"/>
    <w:tmpl w:val="153AA9C0"/>
    <w:lvl w:ilvl="0" w:tplc="90687EE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8F224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E863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369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B2D4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047E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14C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EE6C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FEA8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816022278">
    <w:abstractNumId w:val="3"/>
  </w:num>
  <w:num w:numId="2" w16cid:durableId="375660040">
    <w:abstractNumId w:val="5"/>
  </w:num>
  <w:num w:numId="3" w16cid:durableId="1208451005">
    <w:abstractNumId w:val="0"/>
  </w:num>
  <w:num w:numId="4" w16cid:durableId="944969108">
    <w:abstractNumId w:val="4"/>
  </w:num>
  <w:num w:numId="5" w16cid:durableId="2115201665">
    <w:abstractNumId w:val="2"/>
  </w:num>
  <w:num w:numId="6" w16cid:durableId="434063341">
    <w:abstractNumId w:val="12"/>
  </w:num>
  <w:num w:numId="7" w16cid:durableId="44181648">
    <w:abstractNumId w:val="11"/>
  </w:num>
  <w:num w:numId="8" w16cid:durableId="1253515228">
    <w:abstractNumId w:val="9"/>
  </w:num>
  <w:num w:numId="9" w16cid:durableId="1717512193">
    <w:abstractNumId w:val="7"/>
  </w:num>
  <w:num w:numId="10" w16cid:durableId="1566449912">
    <w:abstractNumId w:val="10"/>
  </w:num>
  <w:num w:numId="11" w16cid:durableId="102573675">
    <w:abstractNumId w:val="6"/>
  </w:num>
  <w:num w:numId="12" w16cid:durableId="4845159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5974288">
    <w:abstractNumId w:val="8"/>
  </w:num>
  <w:num w:numId="14" w16cid:durableId="283737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37"/>
    <w:rsid w:val="000024EA"/>
    <w:rsid w:val="000319A3"/>
    <w:rsid w:val="00032A2C"/>
    <w:rsid w:val="00033A11"/>
    <w:rsid w:val="00034313"/>
    <w:rsid w:val="0005216F"/>
    <w:rsid w:val="00067E30"/>
    <w:rsid w:val="001226B5"/>
    <w:rsid w:val="00131369"/>
    <w:rsid w:val="001414F3"/>
    <w:rsid w:val="001651E1"/>
    <w:rsid w:val="0016598B"/>
    <w:rsid w:val="0019112A"/>
    <w:rsid w:val="001A4372"/>
    <w:rsid w:val="001F63EC"/>
    <w:rsid w:val="00285DA0"/>
    <w:rsid w:val="002B7622"/>
    <w:rsid w:val="002C2075"/>
    <w:rsid w:val="002C3820"/>
    <w:rsid w:val="00341091"/>
    <w:rsid w:val="00350F73"/>
    <w:rsid w:val="00353785"/>
    <w:rsid w:val="003C7258"/>
    <w:rsid w:val="003D1EFF"/>
    <w:rsid w:val="003E418F"/>
    <w:rsid w:val="00410185"/>
    <w:rsid w:val="00494A1A"/>
    <w:rsid w:val="004A3D67"/>
    <w:rsid w:val="004E40DB"/>
    <w:rsid w:val="004F2D82"/>
    <w:rsid w:val="00511231"/>
    <w:rsid w:val="005267F6"/>
    <w:rsid w:val="00544EBB"/>
    <w:rsid w:val="0056516D"/>
    <w:rsid w:val="005A4256"/>
    <w:rsid w:val="005C7F83"/>
    <w:rsid w:val="005D2652"/>
    <w:rsid w:val="0060134C"/>
    <w:rsid w:val="006506E1"/>
    <w:rsid w:val="00666D83"/>
    <w:rsid w:val="006A0170"/>
    <w:rsid w:val="006A4D83"/>
    <w:rsid w:val="006E6B11"/>
    <w:rsid w:val="00735B70"/>
    <w:rsid w:val="0077358A"/>
    <w:rsid w:val="00785452"/>
    <w:rsid w:val="00797C8C"/>
    <w:rsid w:val="007F0B06"/>
    <w:rsid w:val="0082086D"/>
    <w:rsid w:val="008410CD"/>
    <w:rsid w:val="0085373A"/>
    <w:rsid w:val="0085472D"/>
    <w:rsid w:val="00864411"/>
    <w:rsid w:val="008662A2"/>
    <w:rsid w:val="008D23BF"/>
    <w:rsid w:val="008E5666"/>
    <w:rsid w:val="0093137B"/>
    <w:rsid w:val="009465CA"/>
    <w:rsid w:val="009704A8"/>
    <w:rsid w:val="00994E4C"/>
    <w:rsid w:val="00A26267"/>
    <w:rsid w:val="00A30281"/>
    <w:rsid w:val="00A47580"/>
    <w:rsid w:val="00A56A9D"/>
    <w:rsid w:val="00A66437"/>
    <w:rsid w:val="00A728CE"/>
    <w:rsid w:val="00A73B1F"/>
    <w:rsid w:val="00AB3181"/>
    <w:rsid w:val="00AC5187"/>
    <w:rsid w:val="00B14191"/>
    <w:rsid w:val="00B1751A"/>
    <w:rsid w:val="00BE6B7F"/>
    <w:rsid w:val="00C541B2"/>
    <w:rsid w:val="00C83A6E"/>
    <w:rsid w:val="00C95A07"/>
    <w:rsid w:val="00CD6B2F"/>
    <w:rsid w:val="00CE1170"/>
    <w:rsid w:val="00CE2EE5"/>
    <w:rsid w:val="00D401A2"/>
    <w:rsid w:val="00DD5DE3"/>
    <w:rsid w:val="00DE3F37"/>
    <w:rsid w:val="00DF3668"/>
    <w:rsid w:val="00E13A65"/>
    <w:rsid w:val="00E2112A"/>
    <w:rsid w:val="00E35DFC"/>
    <w:rsid w:val="00EB31E2"/>
    <w:rsid w:val="00ED078E"/>
    <w:rsid w:val="00EF56F1"/>
    <w:rsid w:val="00F31106"/>
    <w:rsid w:val="00F34192"/>
    <w:rsid w:val="00F70252"/>
    <w:rsid w:val="00F8713C"/>
    <w:rsid w:val="00FB1A99"/>
    <w:rsid w:val="00FD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1EFBC1A7"/>
  <w15:chartTrackingRefBased/>
  <w15:docId w15:val="{FEC1A5D8-E3BA-493A-B97B-904D486B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0"/>
    <w:uiPriority w:val="99"/>
    <w:semiHidden/>
    <w:unhideWhenUsed/>
    <w:rsid w:val="00666D83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7"/>
    <w:uiPriority w:val="99"/>
    <w:semiHidden/>
    <w:rsid w:val="00666D83"/>
    <w:rPr>
      <w:rFonts w:ascii="Segoe UI" w:hAnsi="Segoe UI" w:cs="Segoe UI"/>
      <w:sz w:val="18"/>
      <w:szCs w:val="18"/>
      <w:lang w:val="el-GR" w:eastAsia="el-GR"/>
    </w:rPr>
  </w:style>
  <w:style w:type="character" w:customStyle="1" w:styleId="Char">
    <w:name w:val="Υποσέλιδο Char"/>
    <w:link w:val="a4"/>
    <w:uiPriority w:val="99"/>
    <w:rsid w:val="00C95A07"/>
    <w:rPr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D5E8FD9A98BA442B937CA57F115FC24" ma:contentTypeVersion="12" ma:contentTypeDescription="Δημιουργία νέου εγγράφου" ma:contentTypeScope="" ma:versionID="50fbf43848919049aecb81fd2eafd913">
  <xsd:schema xmlns:xsd="http://www.w3.org/2001/XMLSchema" xmlns:xs="http://www.w3.org/2001/XMLSchema" xmlns:p="http://schemas.microsoft.com/office/2006/metadata/properties" xmlns:ns2="e3471d66-878c-4fd5-a589-2d4ffd33c8ff" targetNamespace="http://schemas.microsoft.com/office/2006/metadata/properties" ma:root="true" ma:fieldsID="a7626924a4ba7cc02b6605c4205977d8" ns2:_="">
    <xsd:import namespace="e3471d66-878c-4fd5-a589-2d4ffd33c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71d66-878c-4fd5-a589-2d4ffd33c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555f4ba-aba2-4a08-9e5c-ae3fe1400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471d66-878c-4fd5-a589-2d4ffd33c8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45DB1D-D1EF-4677-967D-BA83BA889F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BC73FF-B4FD-4AD2-8678-C0668F43D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71d66-878c-4fd5-a589-2d4ffd33c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C6EE99-6CB9-49C7-A830-8F2DE459C46E}">
  <ds:schemaRefs>
    <ds:schemaRef ds:uri="http://schemas.microsoft.com/office/2006/metadata/properties"/>
    <ds:schemaRef ds:uri="http://schemas.microsoft.com/office/infopath/2007/PartnerControls"/>
    <ds:schemaRef ds:uri="e3471d66-878c-4fd5-a589-2d4ffd33c8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3</TotalTime>
  <Pages>2</Pages>
  <Words>245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Υπεύθυνη Δήλωση Ν. 1599/86</vt:lpstr>
      <vt:lpstr>Υπεύθυνη Δήλωση Ν. 1599/86</vt:lpstr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"Sotirios Ntalagiorgos" &lt;skn@aua.gr&gt;</dc:creator>
  <cp:keywords>Υπεύθυνη, Δήλωση, Ν.1599/1986, νόμου 105</cp:keywords>
  <cp:lastModifiedBy>Michalis Soulis</cp:lastModifiedBy>
  <cp:revision>6</cp:revision>
  <cp:lastPrinted>2022-03-18T09:25:00Z</cp:lastPrinted>
  <dcterms:created xsi:type="dcterms:W3CDTF">2024-05-27T10:51:00Z</dcterms:created>
  <dcterms:modified xsi:type="dcterms:W3CDTF">2026-04-27T13:54:00Z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0x0101008D5E8FD9A98BA442B937CA57F115FC24</vt:lpwstr>
  </property>
  <property fmtid="{D5CDD505-2E9C-101B-9397-08002B2CF9AE}" pid="3" name="MediaServiceImageTags">
    <vt:lpwstr/>
  </property>
</Properties>
</file>